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15875" distB="15875" distL="129540" distR="129540" simplePos="0" locked="0" layoutInCell="0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7595" cy="464820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080" cy="46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5pt;height:36.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5875" distB="15875" distL="129540" distR="129540" simplePos="0" locked="0" layoutInCell="0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7595" cy="7143750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080" cy="714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Sr(a). Chefe de Departamento, inscrição no presente concurso público para o cargo efetivo de Professor </w:t>
                            </w:r>
                            <w:r>
                              <w:rPr>
                                <w:rFonts w:eastAsia="Times New Roman" w:cs="Times New Roman"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Edital n.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57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/2022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244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A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3, p. 120-126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N.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 do C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onsepe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/UFPB, bem como as demais legislações aplicáveis a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Concurso Público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rFonts w:eastAsia="Times New Roman" w:cs="Times New Roman"/>
                                <w:b w:val="false"/>
                                <w:bCs w:val="false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ar-SA" w:bidi="ar-SA"/>
                              </w:rPr>
                              <w:t>estando sujeito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 às sanções administrativas, civis e penais aplicáveis em caso de declaração falsa.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5pt;height:562.4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/2022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seção 3, p. 120-126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1703</TotalTime>
  <Application>LibreOffice/7.0.6.2$Windows_X86_64 LibreOffice_project/144abb84a525d8e30c9dbbefa69cbbf2d8d4ae3b</Application>
  <AppVersion>15.0000</AppVersion>
  <Pages>1</Pages>
  <Words>190</Words>
  <Characters>1764</Characters>
  <CharactersWithSpaces>1954</CharactersWithSpaces>
  <Paragraphs>21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2022-12-28T08:27:17Z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